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8201" w14:textId="77777777" w:rsidR="0063167B" w:rsidRDefault="00E0218A">
      <w:pPr>
        <w:ind w:left="227" w:hanging="227"/>
        <w:rPr>
          <w:rFonts w:hint="eastAsia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</w:rPr>
        <w:t>様式第1号(第2条関係)</w:t>
      </w:r>
    </w:p>
    <w:p w14:paraId="334D2AC2" w14:textId="77777777" w:rsidR="0063167B" w:rsidRDefault="0063167B">
      <w:pPr>
        <w:ind w:left="227" w:hanging="227"/>
        <w:jc w:val="center"/>
        <w:rPr>
          <w:rFonts w:hint="eastAsia"/>
          <w:kern w:val="0"/>
        </w:rPr>
      </w:pPr>
    </w:p>
    <w:p w14:paraId="326E2D3B" w14:textId="77777777" w:rsidR="0063167B" w:rsidRDefault="00E0218A">
      <w:pPr>
        <w:spacing w:line="288" w:lineRule="auto"/>
        <w:ind w:left="227" w:hanging="227"/>
        <w:jc w:val="center"/>
        <w:rPr>
          <w:rFonts w:hint="eastAsia"/>
          <w:w w:val="150"/>
        </w:rPr>
      </w:pPr>
      <w:r>
        <w:rPr>
          <w:rFonts w:hint="eastAsia"/>
          <w:spacing w:val="105"/>
          <w:w w:val="150"/>
          <w:kern w:val="0"/>
        </w:rPr>
        <w:t>公文書開示請求</w:t>
      </w:r>
      <w:r>
        <w:rPr>
          <w:rFonts w:hint="eastAsia"/>
          <w:w w:val="150"/>
          <w:kern w:val="0"/>
        </w:rPr>
        <w:t>書</w:t>
      </w:r>
    </w:p>
    <w:p w14:paraId="47C9FCF9" w14:textId="77777777" w:rsidR="0063167B" w:rsidRDefault="00E0218A">
      <w:pPr>
        <w:spacing w:line="288" w:lineRule="auto"/>
        <w:ind w:left="227" w:hanging="227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2AFAB80F" w14:textId="77777777" w:rsidR="0063167B" w:rsidRDefault="00E0218A">
      <w:pPr>
        <w:spacing w:line="288" w:lineRule="auto"/>
        <w:ind w:left="227" w:hanging="227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5176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14:paraId="6F73E047" w14:textId="6FB46E90" w:rsidR="0063167B" w:rsidRDefault="00193219">
      <w:pPr>
        <w:spacing w:line="288" w:lineRule="auto"/>
        <w:ind w:left="227" w:hanging="227"/>
        <w:rPr>
          <w:rFonts w:hint="eastAsia"/>
        </w:rPr>
      </w:pPr>
      <w:r>
        <w:rPr>
          <w:rFonts w:hint="eastAsia"/>
        </w:rPr>
        <w:t xml:space="preserve">　西伊豆町長　様</w:t>
      </w:r>
    </w:p>
    <w:p w14:paraId="4B6FF2E9" w14:textId="5A6F5220" w:rsidR="0063167B" w:rsidRDefault="0063167B" w:rsidP="00193219">
      <w:pPr>
        <w:spacing w:line="288" w:lineRule="auto"/>
        <w:rPr>
          <w:rFonts w:hint="eastAsia"/>
        </w:rPr>
      </w:pPr>
    </w:p>
    <w:tbl>
      <w:tblPr>
        <w:tblW w:w="8973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78"/>
        <w:gridCol w:w="3543"/>
      </w:tblGrid>
      <w:tr w:rsidR="00BE1FDF" w14:paraId="01DB3424" w14:textId="132E6836" w:rsidTr="00193219">
        <w:trPr>
          <w:trHeight w:hRule="exact" w:val="454"/>
        </w:trPr>
        <w:tc>
          <w:tcPr>
            <w:tcW w:w="4252" w:type="dxa"/>
            <w:vMerge w:val="restart"/>
            <w:vAlign w:val="center"/>
          </w:tcPr>
          <w:p w14:paraId="20C6BCDF" w14:textId="31468874" w:rsidR="00BE1FDF" w:rsidRDefault="00BE1FDF">
            <w:pPr>
              <w:spacing w:line="288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8DE43C7" w14:textId="45177E3A" w:rsidR="00BE1FDF" w:rsidRDefault="00BE1FDF" w:rsidP="00BE1FDF">
            <w:pPr>
              <w:jc w:val="center"/>
              <w:rPr>
                <w:rFonts w:hint="eastAsia"/>
              </w:rPr>
            </w:pPr>
            <w:r w:rsidRPr="00BE1FDF">
              <w:rPr>
                <w:rFonts w:hint="eastAsia"/>
              </w:rPr>
              <w:t>郵便番号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766093B0" w14:textId="5FE6CD6C" w:rsidR="00BE1FDF" w:rsidRPr="00BE1FDF" w:rsidRDefault="00BE1FDF" w:rsidP="00BE1FDF">
            <w:pPr>
              <w:ind w:left="227" w:hanging="227"/>
              <w:rPr>
                <w:rFonts w:hint="eastAsia"/>
              </w:rPr>
            </w:pPr>
          </w:p>
        </w:tc>
      </w:tr>
      <w:tr w:rsidR="00BE1FDF" w14:paraId="4F7CF1DC" w14:textId="77777777" w:rsidTr="00193219">
        <w:trPr>
          <w:trHeight w:hRule="exact" w:val="454"/>
        </w:trPr>
        <w:tc>
          <w:tcPr>
            <w:tcW w:w="4252" w:type="dxa"/>
            <w:vMerge/>
            <w:vAlign w:val="center"/>
          </w:tcPr>
          <w:p w14:paraId="471F92F7" w14:textId="77777777" w:rsidR="00BE1FDF" w:rsidRDefault="00BE1FDF">
            <w:pPr>
              <w:spacing w:line="288" w:lineRule="auto"/>
              <w:jc w:val="right"/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155DA4F" w14:textId="29C50AAE" w:rsidR="00BE1FDF" w:rsidRPr="00BE1FDF" w:rsidRDefault="00BE1FDF" w:rsidP="00BE1FDF">
            <w:pPr>
              <w:jc w:val="center"/>
              <w:rPr>
                <w:rFonts w:hint="eastAsia"/>
              </w:rPr>
            </w:pPr>
            <w:r w:rsidRPr="00BE1FDF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E1FDF">
              <w:rPr>
                <w:rFonts w:hint="eastAsia"/>
              </w:rPr>
              <w:t>所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75A4D499" w14:textId="77777777" w:rsidR="00BE1FDF" w:rsidRPr="00BE1FDF" w:rsidRDefault="00BE1FDF" w:rsidP="00BE1FDF">
            <w:pPr>
              <w:ind w:left="227" w:hanging="227"/>
              <w:rPr>
                <w:rFonts w:hint="eastAsia"/>
              </w:rPr>
            </w:pPr>
          </w:p>
        </w:tc>
      </w:tr>
      <w:tr w:rsidR="00BE1FDF" w14:paraId="46DE6A2A" w14:textId="77777777" w:rsidTr="00193219">
        <w:trPr>
          <w:trHeight w:hRule="exact" w:val="454"/>
        </w:trPr>
        <w:tc>
          <w:tcPr>
            <w:tcW w:w="4252" w:type="dxa"/>
            <w:vMerge/>
            <w:vAlign w:val="center"/>
          </w:tcPr>
          <w:p w14:paraId="07575D91" w14:textId="77777777" w:rsidR="00BE1FDF" w:rsidRDefault="00BE1FDF">
            <w:pPr>
              <w:spacing w:line="288" w:lineRule="auto"/>
              <w:jc w:val="right"/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DAD3295" w14:textId="5299455B" w:rsidR="00BE1FDF" w:rsidRPr="00BE1FDF" w:rsidRDefault="00193219" w:rsidP="00BE1FDF">
            <w:pPr>
              <w:jc w:val="center"/>
              <w:rPr>
                <w:rFonts w:hint="eastAsia"/>
              </w:rPr>
            </w:pPr>
            <w:r w:rsidRPr="00193219">
              <w:rPr>
                <w:spacing w:val="196"/>
                <w:kern w:val="0"/>
                <w:fitText w:val="840" w:id="-1485089536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93219" w:rsidRPr="00193219">
                    <w:rPr>
                      <w:rFonts w:hAnsi="ＭＳ 明朝" w:hint="eastAsia"/>
                      <w:spacing w:val="196"/>
                      <w:kern w:val="0"/>
                      <w:sz w:val="12"/>
                      <w:fitText w:val="840" w:id="-1485089536"/>
                    </w:rPr>
                    <w:t>ふりがな</w:t>
                  </w:r>
                </w:rt>
                <w:rubyBase>
                  <w:r w:rsidR="00193219" w:rsidRPr="00193219">
                    <w:rPr>
                      <w:rFonts w:hint="eastAsia"/>
                      <w:spacing w:val="196"/>
                      <w:kern w:val="0"/>
                      <w:fitText w:val="840" w:id="-1485089536"/>
                    </w:rPr>
                    <w:t>氏</w:t>
                  </w:r>
                  <w:r w:rsidR="00193219" w:rsidRPr="00193219">
                    <w:rPr>
                      <w:rFonts w:hint="eastAsia"/>
                      <w:spacing w:val="14"/>
                      <w:kern w:val="0"/>
                      <w:fitText w:val="840" w:id="-1485089536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387A4CBB" w14:textId="77777777" w:rsidR="00BE1FDF" w:rsidRPr="00BE1FDF" w:rsidRDefault="00BE1FDF" w:rsidP="00BE1FDF">
            <w:pPr>
              <w:ind w:left="227" w:hanging="227"/>
              <w:rPr>
                <w:rFonts w:hint="eastAsia"/>
              </w:rPr>
            </w:pPr>
          </w:p>
        </w:tc>
      </w:tr>
      <w:tr w:rsidR="00BE1FDF" w14:paraId="55DE51A2" w14:textId="77777777" w:rsidTr="00193219">
        <w:trPr>
          <w:trHeight w:hRule="exact" w:val="454"/>
        </w:trPr>
        <w:tc>
          <w:tcPr>
            <w:tcW w:w="4252" w:type="dxa"/>
            <w:vMerge/>
            <w:vAlign w:val="center"/>
          </w:tcPr>
          <w:p w14:paraId="5D9BAAFE" w14:textId="77777777" w:rsidR="00BE1FDF" w:rsidRDefault="00BE1FDF">
            <w:pPr>
              <w:spacing w:line="288" w:lineRule="auto"/>
              <w:jc w:val="right"/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7FBB508" w14:textId="4CEA4E2C" w:rsidR="00BE1FDF" w:rsidRPr="00BE1FDF" w:rsidRDefault="00BE1FDF" w:rsidP="00BE1FDF">
            <w:pPr>
              <w:jc w:val="center"/>
              <w:rPr>
                <w:rFonts w:hint="eastAsia"/>
              </w:rPr>
            </w:pPr>
            <w:r w:rsidRPr="00BE1FDF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</w:t>
            </w:r>
            <w:r w:rsidRPr="00BE1FDF">
              <w:rPr>
                <w:rFonts w:hint="eastAsia"/>
              </w:rPr>
              <w:t>話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4E5CB6D1" w14:textId="77777777" w:rsidR="00BE1FDF" w:rsidRPr="00BE1FDF" w:rsidRDefault="00BE1FDF" w:rsidP="00BE1FDF">
            <w:pPr>
              <w:ind w:left="227" w:hanging="227"/>
              <w:rPr>
                <w:rFonts w:hint="eastAsia"/>
              </w:rPr>
            </w:pPr>
          </w:p>
        </w:tc>
      </w:tr>
    </w:tbl>
    <w:p w14:paraId="516BEC85" w14:textId="77777777" w:rsidR="0063167B" w:rsidRDefault="0063167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14:paraId="345D80F0" w14:textId="77777777" w:rsidR="0063167B" w:rsidRDefault="00E0218A">
      <w:pPr>
        <w:spacing w:line="288" w:lineRule="auto"/>
        <w:rPr>
          <w:rFonts w:hint="eastAsia"/>
        </w:rPr>
      </w:pPr>
      <w:r>
        <w:rPr>
          <w:rFonts w:hint="eastAsia"/>
        </w:rPr>
        <w:t xml:space="preserve">　西伊豆町情報公開条例第6条の規定により、次のとおり公文書の開示を請求します。</w:t>
      </w:r>
    </w:p>
    <w:p w14:paraId="022840C5" w14:textId="77777777" w:rsidR="0063167B" w:rsidRDefault="0063167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930"/>
      </w:tblGrid>
      <w:tr w:rsidR="00E0218A" w14:paraId="315963BE" w14:textId="77777777">
        <w:trPr>
          <w:trHeight w:val="1617"/>
        </w:trPr>
        <w:tc>
          <w:tcPr>
            <w:tcW w:w="1995" w:type="dxa"/>
            <w:vAlign w:val="center"/>
          </w:tcPr>
          <w:p w14:paraId="5D498747" w14:textId="77777777" w:rsidR="0063167B" w:rsidRDefault="00E0218A">
            <w:pPr>
              <w:spacing w:line="288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公文書の件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114"/>
              </w:rPr>
              <w:t>又は内</w:t>
            </w:r>
            <w:r>
              <w:rPr>
                <w:rFonts w:hint="eastAsia"/>
              </w:rPr>
              <w:t>容</w:t>
            </w:r>
          </w:p>
        </w:tc>
        <w:tc>
          <w:tcPr>
            <w:tcW w:w="6930" w:type="dxa"/>
          </w:tcPr>
          <w:p w14:paraId="68D79419" w14:textId="77777777" w:rsidR="0063167B" w:rsidRDefault="00E0218A">
            <w:pPr>
              <w:pStyle w:val="a3"/>
              <w:tabs>
                <w:tab w:val="clear" w:pos="4252"/>
                <w:tab w:val="clear" w:pos="8504"/>
              </w:tabs>
              <w:snapToGrid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18A" w14:paraId="7028EEA9" w14:textId="77777777">
        <w:trPr>
          <w:trHeight w:val="480"/>
        </w:trPr>
        <w:tc>
          <w:tcPr>
            <w:tcW w:w="1995" w:type="dxa"/>
            <w:vAlign w:val="center"/>
          </w:tcPr>
          <w:p w14:paraId="4D542FA3" w14:textId="77777777" w:rsidR="0063167B" w:rsidRDefault="00E0218A">
            <w:pPr>
              <w:spacing w:line="28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930" w:type="dxa"/>
            <w:vAlign w:val="center"/>
          </w:tcPr>
          <w:p w14:paraId="31B46239" w14:textId="77777777" w:rsidR="0063167B" w:rsidRDefault="00E0218A">
            <w:pPr>
              <w:pStyle w:val="a3"/>
              <w:tabs>
                <w:tab w:val="clear" w:pos="4252"/>
                <w:tab w:val="clear" w:pos="8504"/>
              </w:tabs>
              <w:snapToGrid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□　閲覧　　　　□　写しの交付(□　郵送希望)</w:t>
            </w:r>
          </w:p>
        </w:tc>
      </w:tr>
      <w:tr w:rsidR="00E0218A" w14:paraId="300EE92A" w14:textId="77777777">
        <w:trPr>
          <w:trHeight w:val="657"/>
        </w:trPr>
        <w:tc>
          <w:tcPr>
            <w:tcW w:w="1995" w:type="dxa"/>
            <w:vAlign w:val="center"/>
          </w:tcPr>
          <w:p w14:paraId="6D58ADF2" w14:textId="77777777" w:rsidR="0063167B" w:rsidRDefault="00E0218A">
            <w:pPr>
              <w:spacing w:line="28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930" w:type="dxa"/>
            <w:vAlign w:val="center"/>
          </w:tcPr>
          <w:p w14:paraId="7E16141F" w14:textId="77777777" w:rsidR="0063167B" w:rsidRDefault="00E0218A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13CC7F" w14:textId="77777777" w:rsidR="0063167B" w:rsidRDefault="0063167B">
      <w:pPr>
        <w:spacing w:line="288" w:lineRule="auto"/>
        <w:rPr>
          <w:rFonts w:hint="eastAsia"/>
        </w:rPr>
      </w:pPr>
    </w:p>
    <w:p w14:paraId="5D98EE9D" w14:textId="77777777" w:rsidR="0063167B" w:rsidRDefault="00E0218A">
      <w:pPr>
        <w:spacing w:line="288" w:lineRule="auto"/>
        <w:ind w:left="227" w:hanging="227"/>
        <w:rPr>
          <w:rFonts w:hint="eastAsia"/>
        </w:rPr>
      </w:pPr>
      <w:r>
        <w:rPr>
          <w:rFonts w:hint="eastAsia"/>
        </w:rPr>
        <w:t>1　請求者で、法人その他の団体にあっては、事務所又は事業所の所在地、名称、代表者の氏名及び連絡先を記入してください。</w:t>
      </w:r>
    </w:p>
    <w:p w14:paraId="4F06EC01" w14:textId="77777777" w:rsidR="0063167B" w:rsidRDefault="00E0218A">
      <w:pPr>
        <w:spacing w:line="288" w:lineRule="auto"/>
        <w:ind w:left="227" w:hanging="227"/>
        <w:rPr>
          <w:rFonts w:hint="eastAsia"/>
        </w:rPr>
      </w:pPr>
      <w:r>
        <w:rPr>
          <w:rFonts w:hint="eastAsia"/>
        </w:rPr>
        <w:t>2　請求する公文書については、その内容をできるだけ具体的に記載し該当する□欄にもレ印を記入してください。</w:t>
      </w:r>
    </w:p>
    <w:p w14:paraId="5798BC93" w14:textId="77777777" w:rsidR="0063167B" w:rsidRDefault="00E0218A">
      <w:pPr>
        <w:pStyle w:val="a3"/>
        <w:tabs>
          <w:tab w:val="clear" w:pos="4252"/>
          <w:tab w:val="clear" w:pos="8504"/>
        </w:tabs>
        <w:snapToGrid/>
        <w:spacing w:line="288" w:lineRule="auto"/>
        <w:ind w:left="227" w:hanging="227"/>
        <w:rPr>
          <w:rFonts w:hint="eastAsia"/>
        </w:rPr>
      </w:pPr>
      <w:r>
        <w:rPr>
          <w:rFonts w:hint="eastAsia"/>
        </w:rPr>
        <w:t>3　「請求の目的」欄は、請求された公文書の特定等の参考にするためのものです。</w:t>
      </w:r>
    </w:p>
    <w:p w14:paraId="198747EB" w14:textId="77777777" w:rsidR="0063167B" w:rsidRDefault="00E0218A">
      <w:pPr>
        <w:spacing w:line="288" w:lineRule="auto"/>
        <w:ind w:left="227" w:hanging="227"/>
        <w:rPr>
          <w:rFonts w:hint="eastAsia"/>
        </w:rPr>
      </w:pPr>
      <w:r>
        <w:rPr>
          <w:rFonts w:hint="eastAsia"/>
        </w:rPr>
        <w:t>4　※欄には、記入しないでください。</w:t>
      </w:r>
    </w:p>
    <w:p w14:paraId="75DEC727" w14:textId="77777777" w:rsidR="0063167B" w:rsidRDefault="0063167B">
      <w:pPr>
        <w:spacing w:line="288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90"/>
        <w:gridCol w:w="1418"/>
        <w:gridCol w:w="4252"/>
      </w:tblGrid>
      <w:tr w:rsidR="00E0218A" w14:paraId="5F5CB3DB" w14:textId="77777777">
        <w:trPr>
          <w:cantSplit/>
          <w:trHeight w:val="480"/>
        </w:trPr>
        <w:tc>
          <w:tcPr>
            <w:tcW w:w="3255" w:type="dxa"/>
            <w:gridSpan w:val="2"/>
            <w:tcBorders>
              <w:top w:val="nil"/>
              <w:left w:val="nil"/>
            </w:tcBorders>
            <w:vAlign w:val="center"/>
          </w:tcPr>
          <w:p w14:paraId="7E8B19A0" w14:textId="77777777" w:rsidR="0063167B" w:rsidRDefault="00E021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1418" w:type="dxa"/>
            <w:vAlign w:val="center"/>
          </w:tcPr>
          <w:p w14:paraId="39631612" w14:textId="77777777" w:rsidR="0063167B" w:rsidRDefault="00E021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252" w:type="dxa"/>
            <w:vAlign w:val="center"/>
          </w:tcPr>
          <w:p w14:paraId="29528FA0" w14:textId="77777777" w:rsidR="0063167B" w:rsidRDefault="00E02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18A" w14:paraId="3749AF43" w14:textId="77777777">
        <w:trPr>
          <w:cantSplit/>
          <w:trHeight w:val="480"/>
        </w:trPr>
        <w:tc>
          <w:tcPr>
            <w:tcW w:w="1365" w:type="dxa"/>
            <w:vAlign w:val="center"/>
          </w:tcPr>
          <w:p w14:paraId="026CC462" w14:textId="77777777" w:rsidR="0063167B" w:rsidRDefault="00E021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収受印</w:t>
            </w:r>
          </w:p>
        </w:tc>
        <w:tc>
          <w:tcPr>
            <w:tcW w:w="1890" w:type="dxa"/>
            <w:vAlign w:val="center"/>
          </w:tcPr>
          <w:p w14:paraId="21B6A5B1" w14:textId="77777777" w:rsidR="0063167B" w:rsidRDefault="00E021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回答期限</w:t>
            </w:r>
          </w:p>
        </w:tc>
        <w:tc>
          <w:tcPr>
            <w:tcW w:w="5670" w:type="dxa"/>
            <w:gridSpan w:val="2"/>
            <w:vAlign w:val="center"/>
          </w:tcPr>
          <w:p w14:paraId="76FF32B8" w14:textId="77777777" w:rsidR="0063167B" w:rsidRDefault="00E02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0218A" w14:paraId="75C8FDCD" w14:textId="77777777">
        <w:trPr>
          <w:cantSplit/>
          <w:trHeight w:val="707"/>
        </w:trPr>
        <w:tc>
          <w:tcPr>
            <w:tcW w:w="1365" w:type="dxa"/>
            <w:vMerge w:val="restart"/>
            <w:vAlign w:val="center"/>
          </w:tcPr>
          <w:p w14:paraId="20D55EE8" w14:textId="77777777" w:rsidR="0063167B" w:rsidRDefault="00E021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4A69B49" w14:textId="77777777" w:rsidR="0063167B" w:rsidRDefault="00E021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5670" w:type="dxa"/>
            <w:gridSpan w:val="2"/>
            <w:vAlign w:val="center"/>
          </w:tcPr>
          <w:p w14:paraId="76A0116A" w14:textId="77777777" w:rsidR="0063167B" w:rsidRDefault="00E02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18A" w14:paraId="4EA9B4FC" w14:textId="77777777">
        <w:trPr>
          <w:cantSplit/>
          <w:trHeight w:val="480"/>
        </w:trPr>
        <w:tc>
          <w:tcPr>
            <w:tcW w:w="0" w:type="dxa"/>
            <w:vMerge/>
            <w:vAlign w:val="center"/>
          </w:tcPr>
          <w:p w14:paraId="3ABD89B3" w14:textId="77777777" w:rsidR="0063167B" w:rsidRDefault="0063167B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145864FB" w14:textId="77777777" w:rsidR="0063167B" w:rsidRDefault="00E021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事務処理所管課</w:t>
            </w:r>
          </w:p>
        </w:tc>
        <w:tc>
          <w:tcPr>
            <w:tcW w:w="5670" w:type="dxa"/>
            <w:gridSpan w:val="2"/>
            <w:vAlign w:val="center"/>
          </w:tcPr>
          <w:p w14:paraId="1E26B991" w14:textId="77777777" w:rsidR="0063167B" w:rsidRDefault="00E02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18A" w14:paraId="635F6C5B" w14:textId="77777777">
        <w:trPr>
          <w:cantSplit/>
          <w:trHeight w:val="480"/>
        </w:trPr>
        <w:tc>
          <w:tcPr>
            <w:tcW w:w="0" w:type="dxa"/>
            <w:vMerge/>
            <w:vAlign w:val="center"/>
          </w:tcPr>
          <w:p w14:paraId="5F91020F" w14:textId="77777777" w:rsidR="0063167B" w:rsidRDefault="0063167B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5908E379" w14:textId="77777777" w:rsidR="0063167B" w:rsidRDefault="00E021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gridSpan w:val="2"/>
            <w:vAlign w:val="center"/>
          </w:tcPr>
          <w:p w14:paraId="450B739F" w14:textId="77777777" w:rsidR="0063167B" w:rsidRDefault="00E02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CCD7D7" w14:textId="77777777" w:rsidR="0063167B" w:rsidRDefault="0063167B">
      <w:pPr>
        <w:spacing w:line="288" w:lineRule="auto"/>
      </w:pPr>
    </w:p>
    <w:sectPr w:rsidR="0063167B">
      <w:footerReference w:type="even" r:id="rId7"/>
      <w:footerReference w:type="default" r:id="rId8"/>
      <w:pgSz w:w="11906" w:h="16838" w:code="9"/>
      <w:pgMar w:top="1418" w:right="1418" w:bottom="1418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E46A" w14:textId="77777777" w:rsidR="00F04D3A" w:rsidRDefault="00F04D3A">
      <w:r>
        <w:separator/>
      </w:r>
    </w:p>
  </w:endnote>
  <w:endnote w:type="continuationSeparator" w:id="0">
    <w:p w14:paraId="6F1F7A12" w14:textId="77777777" w:rsidR="00F04D3A" w:rsidRDefault="00F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648F" w14:textId="77777777" w:rsidR="0063167B" w:rsidRDefault="00E021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4F557A38" w14:textId="77777777" w:rsidR="0063167B" w:rsidRDefault="006316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B176" w14:textId="77777777" w:rsidR="0063167B" w:rsidRDefault="0063167B">
    <w:pPr>
      <w:pStyle w:val="a4"/>
      <w:framePr w:wrap="around" w:vAnchor="text" w:hAnchor="margin" w:xAlign="center" w:y="1"/>
      <w:rPr>
        <w:rStyle w:val="a5"/>
        <w:rFonts w:hint="eastAsia"/>
      </w:rPr>
    </w:pPr>
  </w:p>
  <w:p w14:paraId="5E80BBB4" w14:textId="77777777" w:rsidR="0063167B" w:rsidRDefault="0063167B" w:rsidP="00BE778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A8EE" w14:textId="77777777" w:rsidR="00F04D3A" w:rsidRDefault="00F04D3A">
      <w:r>
        <w:separator/>
      </w:r>
    </w:p>
  </w:footnote>
  <w:footnote w:type="continuationSeparator" w:id="0">
    <w:p w14:paraId="154E676D" w14:textId="77777777" w:rsidR="00F04D3A" w:rsidRDefault="00F0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4A4C5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B606F3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69E2E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8AE1DA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1FAD5A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12029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AC522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00F9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E8D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271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9E2A3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8D"/>
    <w:rsid w:val="00193219"/>
    <w:rsid w:val="00446499"/>
    <w:rsid w:val="005176DD"/>
    <w:rsid w:val="0063167B"/>
    <w:rsid w:val="00BE1FDF"/>
    <w:rsid w:val="00BE778D"/>
    <w:rsid w:val="00E0218A"/>
    <w:rsid w:val="00F0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52BEF"/>
  <w15:chartTrackingRefBased/>
  <w15:docId w15:val="{43396F18-D1A8-444D-B71C-B44DFF1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88" w:lineRule="auto"/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40\Profiles\haken\&#65411;&#65438;&#65405;&#65400;&#65412;&#65391;&#65420;&#65439;\&#20316;&#26989;&#28168;&#20363;&#35215;\Rb&#24196;&#20869;&#30010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U3302</dc:creator>
  <cp:keywords/>
  <cp:lastModifiedBy>U3302</cp:lastModifiedBy>
  <cp:revision>3</cp:revision>
  <cp:lastPrinted>1601-01-01T00:00:00Z</cp:lastPrinted>
  <dcterms:created xsi:type="dcterms:W3CDTF">2022-07-15T04:16:00Z</dcterms:created>
  <dcterms:modified xsi:type="dcterms:W3CDTF">2022-07-15T04:28:00Z</dcterms:modified>
</cp:coreProperties>
</file>